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52" w:rsidRDefault="00E97128" w:rsidP="00C25A52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85967" wp14:editId="513A9796">
                <wp:simplePos x="0" y="0"/>
                <wp:positionH relativeFrom="column">
                  <wp:posOffset>3831590</wp:posOffset>
                </wp:positionH>
                <wp:positionV relativeFrom="paragraph">
                  <wp:posOffset>-747395</wp:posOffset>
                </wp:positionV>
                <wp:extent cx="2374265" cy="566420"/>
                <wp:effectExtent l="0" t="0" r="0" b="508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49B" w:rsidRPr="00E97128" w:rsidRDefault="00EB649B" w:rsidP="00E97128">
                            <w:pPr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97128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Name der Einrichtung, Stempel,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7pt;margin-top:-58.85pt;width:186.95pt;height:44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" filled="f" stroked="f">
                <v:textbox>
                  <w:txbxContent>
                    <w:p w:rsidR="00EB649B" w:rsidRPr="00E97128" w:rsidRDefault="00EB649B" w:rsidP="00E97128">
                      <w:pPr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97128">
                        <w:rPr>
                          <w:rFonts w:asciiTheme="minorHAnsi" w:hAnsiTheme="minorHAnsi"/>
                          <w:sz w:val="16"/>
                          <w:szCs w:val="16"/>
                        </w:rPr>
                        <w:t>Name der Einrichtung, Stempel, Logo</w:t>
                      </w:r>
                    </w:p>
                  </w:txbxContent>
                </v:textbox>
              </v:shape>
            </w:pict>
          </mc:Fallback>
        </mc:AlternateContent>
      </w:r>
      <w:r w:rsidR="00F55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9FAD" wp14:editId="274B88B7">
                <wp:simplePos x="0" y="0"/>
                <wp:positionH relativeFrom="column">
                  <wp:posOffset>-648335</wp:posOffset>
                </wp:positionH>
                <wp:positionV relativeFrom="paragraph">
                  <wp:posOffset>-689483</wp:posOffset>
                </wp:positionV>
                <wp:extent cx="2879725" cy="1481328"/>
                <wp:effectExtent l="0" t="0" r="15875" b="24130"/>
                <wp:wrapNone/>
                <wp:docPr id="30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9725" cy="1481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49B" w:rsidRPr="00EB649B" w:rsidRDefault="00EB649B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EB649B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>Patient (Name, Vorname, Adresse)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1.05pt;margin-top:-54.3pt;width:226.7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">
                <o:lock v:ext="edit" aspectratio="t"/>
                <v:textbox>
                  <w:txbxContent>
                    <w:p w:rsidR="00EB649B" w:rsidRPr="00EB649B" w:rsidRDefault="00EB649B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EB649B">
                        <w:rPr>
                          <w:rFonts w:asciiTheme="minorHAnsi" w:hAnsiTheme="minorHAnsi"/>
                          <w:sz w:val="12"/>
                          <w:szCs w:val="12"/>
                        </w:rPr>
                        <w:t>Patient (Name, Vorname, Adresse)</w:t>
                      </w:r>
                    </w:p>
                  </w:txbxContent>
                </v:textbox>
              </v:shape>
            </w:pict>
          </mc:Fallback>
        </mc:AlternateContent>
      </w:r>
    </w:p>
    <w:p w:rsidR="00C25A52" w:rsidRDefault="00C25A52" w:rsidP="00C25A52">
      <w:pPr>
        <w:ind w:left="-426"/>
      </w:pPr>
    </w:p>
    <w:p w:rsidR="00DC2903" w:rsidRDefault="003D679F" w:rsidP="00C25A52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8984B" wp14:editId="0587377D">
                <wp:simplePos x="0" y="0"/>
                <wp:positionH relativeFrom="column">
                  <wp:posOffset>2403475</wp:posOffset>
                </wp:positionH>
                <wp:positionV relativeFrom="paragraph">
                  <wp:posOffset>146685</wp:posOffset>
                </wp:positionV>
                <wp:extent cx="3733800" cy="36639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49B" w:rsidRPr="00F55348" w:rsidRDefault="00EB649B" w:rsidP="00F55348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F55348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MRE-Überleitbogen</w:t>
                            </w:r>
                          </w:p>
                          <w:p w:rsidR="00C25A52" w:rsidRDefault="00C25A52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C25A52" w:rsidRDefault="00C25A52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C25A52" w:rsidRPr="00EB649B" w:rsidRDefault="00C25A52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9.25pt;margin-top:11.55pt;width:294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" filled="f" stroked="f">
                <v:textbox>
                  <w:txbxContent>
                    <w:p w:rsidR="00EB649B" w:rsidRPr="00F55348" w:rsidRDefault="00EB649B" w:rsidP="00F55348">
                      <w:pPr>
                        <w:jc w:val="right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F55348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MRE-Überleitbogen</w:t>
                      </w:r>
                    </w:p>
                    <w:p w:rsidR="00C25A52" w:rsidRDefault="00C25A52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C25A52" w:rsidRDefault="00C25A52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C25A52" w:rsidRPr="00EB649B" w:rsidRDefault="00C25A52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A52">
        <w:t>,</w:t>
      </w:r>
    </w:p>
    <w:p w:rsidR="00C25A52" w:rsidRDefault="00C25A52" w:rsidP="00C25A52">
      <w:pPr>
        <w:ind w:left="-426"/>
      </w:pPr>
    </w:p>
    <w:p w:rsidR="00C25A52" w:rsidRDefault="00C25A52" w:rsidP="00C25A52">
      <w:pPr>
        <w:ind w:left="-426"/>
      </w:pPr>
    </w:p>
    <w:p w:rsidR="00C23F51" w:rsidRDefault="00C23F51" w:rsidP="003D679F">
      <w:pPr>
        <w:ind w:left="-426"/>
        <w:jc w:val="center"/>
        <w:rPr>
          <w:rFonts w:asciiTheme="minorHAnsi" w:hAnsiTheme="minorHAnsi"/>
        </w:rPr>
      </w:pPr>
    </w:p>
    <w:p w:rsidR="003D679F" w:rsidRDefault="003D679F" w:rsidP="003D679F">
      <w:pPr>
        <w:ind w:left="-42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Nachweis eines Krankenhauserregers mit speziellen Resistenzen und Multiresistenzen</w:t>
      </w:r>
      <w:r>
        <w:rPr>
          <w:rFonts w:asciiTheme="minorHAnsi" w:hAnsiTheme="minorHAnsi"/>
        </w:rPr>
        <w:br/>
        <w:t xml:space="preserve">gemäß § 23 Abs. 8 IfSG und § 11 </w:t>
      </w:r>
      <w:proofErr w:type="spellStart"/>
      <w:r>
        <w:rPr>
          <w:rFonts w:asciiTheme="minorHAnsi" w:hAnsiTheme="minorHAnsi"/>
        </w:rPr>
        <w:t>MedIpVO</w:t>
      </w:r>
      <w:proofErr w:type="spellEnd"/>
      <w:r>
        <w:rPr>
          <w:rFonts w:asciiTheme="minorHAnsi" w:hAnsiTheme="minorHAnsi"/>
        </w:rPr>
        <w:t xml:space="preserve"> SH </w:t>
      </w:r>
      <w:r>
        <w:rPr>
          <w:rFonts w:asciiTheme="minorHAnsi" w:hAnsiTheme="minorHAnsi"/>
        </w:rPr>
        <w:br/>
        <w:t xml:space="preserve">an den mit/weiterbehandelnden Arzt </w:t>
      </w:r>
      <w:r w:rsidR="00FB6CC7">
        <w:rPr>
          <w:rStyle w:val="Funotenzeichen"/>
          <w:rFonts w:asciiTheme="minorHAnsi" w:hAnsiTheme="minorHAnsi"/>
        </w:rPr>
        <w:footnoteReference w:id="1"/>
      </w:r>
      <w:r>
        <w:rPr>
          <w:rFonts w:asciiTheme="minorHAnsi" w:hAnsiTheme="minorHAnsi"/>
        </w:rPr>
        <w:t>/ die aufnehmende Einrichtung</w:t>
      </w:r>
    </w:p>
    <w:p w:rsidR="00C23F51" w:rsidRDefault="00C23F51" w:rsidP="003D679F">
      <w:pPr>
        <w:ind w:left="-426"/>
        <w:jc w:val="center"/>
        <w:rPr>
          <w:rFonts w:asciiTheme="minorHAnsi" w:hAnsiTheme="minorHAnsi"/>
        </w:rPr>
      </w:pPr>
    </w:p>
    <w:p w:rsidR="00C25A52" w:rsidRPr="00A1138B" w:rsidRDefault="00A1138B" w:rsidP="00C25A52">
      <w:pPr>
        <w:ind w:left="-426"/>
        <w:rPr>
          <w:sz w:val="16"/>
        </w:rPr>
      </w:pPr>
      <w:r w:rsidRPr="00A1138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C2777" wp14:editId="7732F378">
                <wp:simplePos x="0" y="0"/>
                <wp:positionH relativeFrom="column">
                  <wp:posOffset>-534670</wp:posOffset>
                </wp:positionH>
                <wp:positionV relativeFrom="paragraph">
                  <wp:posOffset>96520</wp:posOffset>
                </wp:positionV>
                <wp:extent cx="6644640" cy="0"/>
                <wp:effectExtent l="0" t="0" r="2286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7.6pt" to="481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" strokecolor="#4579b8 [3044]"/>
            </w:pict>
          </mc:Fallback>
        </mc:AlternateContent>
      </w:r>
    </w:p>
    <w:tbl>
      <w:tblPr>
        <w:tblStyle w:val="Tabellenraster"/>
        <w:tblW w:w="0" w:type="auto"/>
        <w:tblInd w:w="-426" w:type="dxa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509"/>
        <w:gridCol w:w="2577"/>
        <w:gridCol w:w="567"/>
        <w:gridCol w:w="3685"/>
      </w:tblGrid>
      <w:tr w:rsidR="0034692B" w:rsidTr="00914F2C">
        <w:tc>
          <w:tcPr>
            <w:tcW w:w="7338" w:type="dxa"/>
            <w:gridSpan w:val="4"/>
            <w:shd w:val="clear" w:color="auto" w:fill="DDD9C3" w:themeFill="background2" w:themeFillShade="E6"/>
          </w:tcPr>
          <w:p w:rsidR="0034692B" w:rsidRPr="00914F2C" w:rsidRDefault="00914F2C" w:rsidP="00C25A52">
            <w:pPr>
              <w:rPr>
                <w:rFonts w:asciiTheme="minorHAnsi" w:hAnsiTheme="minorHAnsi"/>
                <w:b/>
              </w:rPr>
            </w:pPr>
            <w:r w:rsidRPr="00914F2C">
              <w:rPr>
                <w:rFonts w:asciiTheme="minorHAnsi" w:hAnsiTheme="minorHAnsi"/>
                <w:b/>
              </w:rPr>
              <w:sym w:font="Wingdings" w:char="F0E0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4692B" w:rsidRPr="00914F2C">
              <w:rPr>
                <w:rFonts w:asciiTheme="minorHAnsi" w:hAnsiTheme="minorHAnsi"/>
                <w:b/>
              </w:rPr>
              <w:t>Hinweis für Krankentransport</w:t>
            </w:r>
          </w:p>
        </w:tc>
      </w:tr>
      <w:tr w:rsidR="0034692B" w:rsidTr="00914F2C">
        <w:tc>
          <w:tcPr>
            <w:tcW w:w="509" w:type="dxa"/>
            <w:shd w:val="clear" w:color="auto" w:fill="DDD9C3" w:themeFill="background2" w:themeFillShade="E6"/>
          </w:tcPr>
          <w:p w:rsidR="0034692B" w:rsidRDefault="0034692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2577" w:type="dxa"/>
            <w:shd w:val="clear" w:color="auto" w:fill="DDD9C3" w:themeFill="background2" w:themeFillShade="E6"/>
          </w:tcPr>
          <w:p w:rsidR="0034692B" w:rsidRPr="00914F2C" w:rsidRDefault="0034692B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914F2C">
              <w:rPr>
                <w:rFonts w:asciiTheme="minorHAnsi" w:hAnsiTheme="minorHAnsi"/>
                <w:sz w:val="20"/>
                <w:szCs w:val="20"/>
              </w:rPr>
              <w:t>Handschuhe + Kittel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34692B" w:rsidRDefault="0034692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3685" w:type="dxa"/>
            <w:shd w:val="clear" w:color="auto" w:fill="DDD9C3" w:themeFill="background2" w:themeFillShade="E6"/>
          </w:tcPr>
          <w:p w:rsidR="0034692B" w:rsidRPr="00914F2C" w:rsidRDefault="0034692B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914F2C">
              <w:rPr>
                <w:rFonts w:asciiTheme="minorHAnsi" w:hAnsiTheme="minorHAnsi"/>
                <w:sz w:val="20"/>
                <w:szCs w:val="20"/>
              </w:rPr>
              <w:t xml:space="preserve">Mundschutz + </w:t>
            </w:r>
            <w:proofErr w:type="spellStart"/>
            <w:r w:rsidRPr="00914F2C">
              <w:rPr>
                <w:rFonts w:asciiTheme="minorHAnsi" w:hAnsiTheme="minorHAnsi"/>
                <w:sz w:val="20"/>
                <w:szCs w:val="20"/>
              </w:rPr>
              <w:t>ggf</w:t>
            </w:r>
            <w:proofErr w:type="spellEnd"/>
            <w:r w:rsidRPr="00914F2C">
              <w:rPr>
                <w:rFonts w:asciiTheme="minorHAnsi" w:hAnsiTheme="minorHAnsi"/>
                <w:sz w:val="20"/>
                <w:szCs w:val="20"/>
              </w:rPr>
              <w:t xml:space="preserve"> MNS für Pat.</w:t>
            </w:r>
          </w:p>
        </w:tc>
      </w:tr>
      <w:tr w:rsidR="0034692B" w:rsidTr="00914F2C">
        <w:tc>
          <w:tcPr>
            <w:tcW w:w="509" w:type="dxa"/>
            <w:shd w:val="clear" w:color="auto" w:fill="DDD9C3" w:themeFill="background2" w:themeFillShade="E6"/>
          </w:tcPr>
          <w:p w:rsidR="0034692B" w:rsidRDefault="0034692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6829" w:type="dxa"/>
            <w:gridSpan w:val="3"/>
            <w:shd w:val="clear" w:color="auto" w:fill="DDD9C3" w:themeFill="background2" w:themeFillShade="E6"/>
          </w:tcPr>
          <w:p w:rsidR="0034692B" w:rsidRPr="00914F2C" w:rsidRDefault="006A140C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914F2C">
              <w:rPr>
                <w:rFonts w:asciiTheme="minorHAnsi" w:hAnsiTheme="minorHAnsi"/>
                <w:sz w:val="20"/>
                <w:szCs w:val="20"/>
              </w:rPr>
              <w:t>Bei Kontamination mit Fäkalien Volldesinfektion</w:t>
            </w:r>
          </w:p>
        </w:tc>
      </w:tr>
    </w:tbl>
    <w:p w:rsidR="00C25A52" w:rsidRDefault="00C25A52" w:rsidP="00C25A52">
      <w:pPr>
        <w:ind w:left="-426"/>
        <w:rPr>
          <w:rFonts w:asciiTheme="minorHAnsi" w:hAnsiTheme="minorHAnsi"/>
        </w:rPr>
      </w:pPr>
    </w:p>
    <w:p w:rsidR="00C61175" w:rsidRDefault="00C61175" w:rsidP="00C25A52">
      <w:pPr>
        <w:ind w:left="-426"/>
        <w:rPr>
          <w:rFonts w:asciiTheme="minorHAnsi" w:hAnsiTheme="minorHAnsi"/>
        </w:rPr>
      </w:pPr>
    </w:p>
    <w:tbl>
      <w:tblPr>
        <w:tblStyle w:val="Tabellenraster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92"/>
        <w:gridCol w:w="4253"/>
        <w:gridCol w:w="284"/>
        <w:gridCol w:w="2693"/>
        <w:gridCol w:w="2551"/>
      </w:tblGrid>
      <w:tr w:rsidR="00237497" w:rsidRPr="00D42E4A" w:rsidTr="00BA42F9"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237497" w:rsidRPr="00D42E4A" w:rsidRDefault="00AF4ADB" w:rsidP="00C25A5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AF4AD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Erreger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37497" w:rsidRDefault="00237497" w:rsidP="007A020E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Lokalisation</w:t>
            </w:r>
            <w:proofErr w:type="spellEnd"/>
            <w:r w:rsidR="00AF4AD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</w:tr>
      <w:tr w:rsidR="00AF4ADB" w:rsidRPr="00D42E4A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Default="00AF4AD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  <w:r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MRSA</w:t>
            </w:r>
            <w:r w:rsidRPr="00D42E4A">
              <w:rPr>
                <w:rFonts w:asciiTheme="minorHAnsi" w:hAnsiTheme="minorHAnsi"/>
                <w:lang w:val="en-US"/>
              </w:rPr>
              <w:t xml:space="preserve"> </w:t>
            </w:r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(Methicillin-</w:t>
            </w:r>
            <w:proofErr w:type="spellStart"/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resistenter</w:t>
            </w:r>
            <w:proofErr w:type="spellEnd"/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Staphylococcus aureus)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237497" w:rsidRDefault="00AF4ADB" w:rsidP="007A020E">
            <w:pPr>
              <w:rPr>
                <w:rFonts w:asciiTheme="minorHAnsi" w:hAnsiTheme="minorHAnsi"/>
                <w:sz w:val="18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Kontrollkästchen11"/>
            <w:r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4"/>
            <w:r w:rsidR="0023749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237497"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Wunde</w:t>
            </w:r>
            <w:proofErr w:type="spellEnd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>bitte</w:t>
            </w:r>
            <w:proofErr w:type="spellEnd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>spezifizieren</w:t>
            </w:r>
            <w:proofErr w:type="spellEnd"/>
          </w:p>
          <w:p w:rsidR="00237497" w:rsidRPr="006B33D3" w:rsidRDefault="00237497" w:rsidP="007A02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5"/>
          </w:p>
        </w:tc>
        <w:tc>
          <w:tcPr>
            <w:tcW w:w="2551" w:type="dxa"/>
          </w:tcPr>
          <w:p w:rsidR="00237497" w:rsidRPr="00237497" w:rsidRDefault="00AF4ADB" w:rsidP="007A020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Kontrollkästchen14"/>
            <w:r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6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>Nasenvorhof</w:t>
            </w:r>
            <w:proofErr w:type="spellEnd"/>
          </w:p>
        </w:tc>
      </w:tr>
      <w:tr w:rsidR="00AF4ADB" w:rsidRPr="00D42E4A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Pr="00D42E4A" w:rsidRDefault="00AF4ADB" w:rsidP="00C25A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7"/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  <w:r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VRE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(Vancomycin-</w:t>
            </w:r>
            <w:proofErr w:type="spellStart"/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resistenter</w:t>
            </w:r>
            <w:proofErr w:type="spellEnd"/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Enterococcus </w:t>
            </w:r>
            <w:proofErr w:type="spellStart"/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faecium</w:t>
            </w:r>
            <w:proofErr w:type="spellEnd"/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1" w:type="dxa"/>
          </w:tcPr>
          <w:p w:rsidR="00237497" w:rsidRPr="00237497" w:rsidRDefault="00AF4ADB" w:rsidP="007A020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Kontrollkästchen15"/>
            <w:r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8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Haut (</w:t>
            </w:r>
            <w:proofErr w:type="spellStart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>Leiste</w:t>
            </w:r>
            <w:proofErr w:type="spellEnd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>Achsel</w:t>
            </w:r>
            <w:proofErr w:type="spellEnd"/>
            <w:r w:rsidR="00237497" w:rsidRPr="00237497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</w:tr>
      <w:tr w:rsidR="00AF4ADB" w:rsidRPr="007A020E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Pr="00D42E4A" w:rsidRDefault="00AF4ADB" w:rsidP="00C25A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9"/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97" w:rsidRPr="00D42E4A" w:rsidRDefault="00822B4D" w:rsidP="00C25A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-54677</wp:posOffset>
                      </wp:positionH>
                      <wp:positionV relativeFrom="paragraph">
                        <wp:posOffset>11029</wp:posOffset>
                      </wp:positionV>
                      <wp:extent cx="6016" cy="589547"/>
                      <wp:effectExtent l="0" t="0" r="32385" b="2032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6" cy="5895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85pt" to="-3.8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" strokecolor="#bc4542 [3045]"/>
                  </w:pict>
                </mc:Fallback>
              </mc:AlternateContent>
            </w:r>
            <w:r w:rsidR="00237497"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3MRGN</w:t>
            </w:r>
            <w:r w:rsidR="00237497">
              <w:rPr>
                <w:rFonts w:asciiTheme="minorHAnsi" w:hAnsiTheme="minorHAnsi"/>
                <w:lang w:val="en-US"/>
              </w:rPr>
              <w:t xml:space="preserve"> </w:t>
            </w:r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proofErr w:type="spellStart"/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>multiresistente</w:t>
            </w:r>
            <w:proofErr w:type="spellEnd"/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>gramnegative</w:t>
            </w:r>
            <w:proofErr w:type="spellEnd"/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>Erreger</w:t>
            </w:r>
            <w:proofErr w:type="spellEnd"/>
            <w:r w:rsidR="00237497" w:rsidRPr="00D42E4A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237497" w:rsidRDefault="00AF4ADB" w:rsidP="007A020E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Kontrollkästchen12"/>
            <w:r w:rsidRPr="00E97128"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0"/>
            <w:r w:rsidR="00237497" w:rsidRPr="007A020E">
              <w:rPr>
                <w:rFonts w:asciiTheme="minorHAnsi" w:hAnsiTheme="minorHAnsi"/>
              </w:rPr>
              <w:t xml:space="preserve"> </w:t>
            </w:r>
            <w:r w:rsidR="00237497" w:rsidRPr="00237497">
              <w:rPr>
                <w:rFonts w:asciiTheme="minorHAnsi" w:hAnsiTheme="minorHAnsi"/>
                <w:b/>
                <w:sz w:val="20"/>
                <w:szCs w:val="20"/>
              </w:rPr>
              <w:t>Devices</w:t>
            </w:r>
            <w:r w:rsidR="00237497" w:rsidRPr="00237497">
              <w:rPr>
                <w:rFonts w:asciiTheme="minorHAnsi" w:hAnsiTheme="minorHAnsi"/>
                <w:sz w:val="20"/>
                <w:szCs w:val="20"/>
              </w:rPr>
              <w:t xml:space="preserve"> (ZVK etc.)</w:t>
            </w:r>
            <w:r w:rsidR="00237497" w:rsidRPr="007A020E">
              <w:rPr>
                <w:rFonts w:asciiTheme="minorHAnsi" w:hAnsiTheme="minorHAnsi"/>
              </w:rPr>
              <w:t xml:space="preserve"> </w:t>
            </w:r>
            <w:r w:rsidR="00237497">
              <w:rPr>
                <w:rFonts w:asciiTheme="minorHAnsi" w:hAnsiTheme="minorHAnsi"/>
              </w:rPr>
              <w:br/>
              <w:t xml:space="preserve">         </w:t>
            </w:r>
            <w:r w:rsidR="00237497" w:rsidRPr="007A020E">
              <w:rPr>
                <w:rFonts w:asciiTheme="minorHAnsi" w:hAnsiTheme="minorHAnsi"/>
                <w:sz w:val="18"/>
              </w:rPr>
              <w:t>bitte spezifizieren</w:t>
            </w:r>
          </w:p>
          <w:p w:rsidR="00237497" w:rsidRPr="006B33D3" w:rsidRDefault="00237497" w:rsidP="007A0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2551" w:type="dxa"/>
          </w:tcPr>
          <w:p w:rsidR="00237497" w:rsidRPr="00237497" w:rsidRDefault="00237497" w:rsidP="007A020E">
            <w:pPr>
              <w:rPr>
                <w:rFonts w:asciiTheme="minorHAnsi" w:hAnsiTheme="minorHAnsi"/>
                <w:sz w:val="20"/>
                <w:szCs w:val="20"/>
              </w:rPr>
            </w:pPr>
            <w:r w:rsidRPr="0023749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23749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3749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  <w:r w:rsidRPr="00237497">
              <w:rPr>
                <w:rFonts w:asciiTheme="minorHAnsi" w:hAnsiTheme="minorHAnsi"/>
                <w:sz w:val="20"/>
                <w:szCs w:val="20"/>
              </w:rPr>
              <w:t xml:space="preserve"> Mund/Rachen</w:t>
            </w:r>
          </w:p>
        </w:tc>
      </w:tr>
      <w:tr w:rsidR="00AF4ADB" w:rsidRPr="00D42E4A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Pr="00D42E4A" w:rsidRDefault="00E97128" w:rsidP="00C25A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7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3" w:name="Kontrollkästchen7"/>
            <w:r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3"/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  <w:r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4MRGN </w:t>
            </w:r>
            <w:r w:rsidRPr="00D42E4A">
              <w:rPr>
                <w:rFonts w:asciiTheme="minorHAnsi" w:hAnsiTheme="minorHAnsi"/>
                <w:sz w:val="18"/>
                <w:szCs w:val="18"/>
                <w:lang w:val="en-US"/>
              </w:rPr>
              <w:t>(multiresistente gramnegative Erreger)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1" w:type="dxa"/>
          </w:tcPr>
          <w:p w:rsidR="00237497" w:rsidRPr="00237497" w:rsidRDefault="00237497" w:rsidP="007A020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14"/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Sputum/Trachealsekret</w:t>
            </w:r>
          </w:p>
        </w:tc>
      </w:tr>
      <w:tr w:rsidR="00AF4ADB" w:rsidRPr="00D42E4A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97" w:rsidRPr="00822B4D" w:rsidRDefault="00822B4D" w:rsidP="009E37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-48962</wp:posOffset>
                      </wp:positionH>
                      <wp:positionV relativeFrom="paragraph">
                        <wp:posOffset>113264</wp:posOffset>
                      </wp:positionV>
                      <wp:extent cx="511643" cy="0"/>
                      <wp:effectExtent l="0" t="76200" r="22225" b="11430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6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" o:spid="_x0000_s1026" type="#_x0000_t32" style="position:absolute;margin-left:-3.85pt;margin-top:8.9pt;width:40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" strokecolor="#bc4542 [3045]">
                      <v:stroke endarrow="open"/>
                    </v:shape>
                  </w:pict>
                </mc:Fallback>
              </mc:AlternateContent>
            </w:r>
            <w:r w:rsidRPr="00822B4D">
              <w:rPr>
                <w:rFonts w:asciiTheme="minorHAnsi" w:hAnsiTheme="minorHAnsi"/>
              </w:rPr>
              <w:t xml:space="preserve">       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822B4D" w:rsidRDefault="00237497" w:rsidP="00C25A52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237497" w:rsidRDefault="00AF4ADB" w:rsidP="007A02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Kontrollkästchen13"/>
            <w:r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5"/>
            <w:r w:rsidR="00237497">
              <w:rPr>
                <w:rFonts w:asciiTheme="minorHAnsi" w:hAnsiTheme="minorHAnsi"/>
                <w:lang w:val="en-US"/>
              </w:rPr>
              <w:t xml:space="preserve"> </w:t>
            </w:r>
            <w:r w:rsidR="00237497"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Sonstige:</w:t>
            </w:r>
          </w:p>
          <w:p w:rsidR="00237497" w:rsidRPr="00D42E4A" w:rsidRDefault="00237497" w:rsidP="007A02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6"/>
          </w:p>
        </w:tc>
        <w:tc>
          <w:tcPr>
            <w:tcW w:w="2551" w:type="dxa"/>
          </w:tcPr>
          <w:p w:rsidR="00237497" w:rsidRPr="00237497" w:rsidRDefault="00237497" w:rsidP="007A020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17"/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Urin</w:t>
            </w:r>
          </w:p>
          <w:p w:rsidR="00237497" w:rsidRPr="00237497" w:rsidRDefault="00237497" w:rsidP="007A020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AF4ADB" w:rsidRPr="00D42E4A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Pr="00D42E4A" w:rsidRDefault="00E97128" w:rsidP="00C25A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/>
            </w:r>
            <w:r>
              <w:rPr>
                <w:rFonts w:asciiTheme="minorHAnsi" w:hAnsiTheme="minorHAnsi"/>
                <w:lang w:val="en-US"/>
              </w:rPr>
              <w:instrText xml:space="preserve"> REF Kontrollkästchen2 \h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r w:rsidR="00AF4ADB"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8" w:name="Kontrollkästchen9"/>
            <w:r w:rsidR="00AF4ADB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 w:rsidR="00AF4ADB">
              <w:rPr>
                <w:rFonts w:asciiTheme="minorHAnsi" w:hAnsiTheme="minorHAnsi"/>
                <w:lang w:val="en-US"/>
              </w:rPr>
              <w:fldChar w:fldCharType="end"/>
            </w:r>
            <w:bookmarkEnd w:id="18"/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97" w:rsidRPr="00D42E4A" w:rsidRDefault="00237497" w:rsidP="005E7A6C">
            <w:pPr>
              <w:rPr>
                <w:rFonts w:asciiTheme="minorHAnsi" w:hAnsiTheme="minorHAnsi"/>
                <w:lang w:val="en-US"/>
              </w:rPr>
            </w:pPr>
            <w:r w:rsidRPr="0023749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CDI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D42E4A">
              <w:rPr>
                <w:rFonts w:asciiTheme="minorHAnsi" w:hAnsiTheme="minorHAnsi"/>
                <w:sz w:val="18"/>
                <w:lang w:val="en-US"/>
              </w:rPr>
              <w:t>(</w:t>
            </w:r>
            <w:proofErr w:type="spellStart"/>
            <w:r w:rsidRPr="00D42E4A">
              <w:rPr>
                <w:rFonts w:asciiTheme="minorHAnsi" w:hAnsiTheme="minorHAnsi"/>
                <w:sz w:val="18"/>
                <w:lang w:val="en-US"/>
              </w:rPr>
              <w:t>Clostridi</w:t>
            </w:r>
            <w:r w:rsidR="005E7A6C">
              <w:rPr>
                <w:rFonts w:asciiTheme="minorHAnsi" w:hAnsiTheme="minorHAnsi"/>
                <w:sz w:val="18"/>
                <w:lang w:val="en-US"/>
              </w:rPr>
              <w:t>oides</w:t>
            </w:r>
            <w:proofErr w:type="spellEnd"/>
            <w:r w:rsidR="005E7A6C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bookmarkStart w:id="19" w:name="_GoBack"/>
            <w:bookmarkEnd w:id="19"/>
            <w:r w:rsidRPr="00D42E4A">
              <w:rPr>
                <w:rFonts w:asciiTheme="minorHAnsi" w:hAnsiTheme="minorHAnsi"/>
                <w:sz w:val="18"/>
                <w:lang w:val="en-US"/>
              </w:rPr>
              <w:t xml:space="preserve">difficile-assoziierte </w:t>
            </w:r>
            <w:proofErr w:type="spellStart"/>
            <w:r w:rsidRPr="00D42E4A">
              <w:rPr>
                <w:rFonts w:asciiTheme="minorHAnsi" w:hAnsiTheme="minorHAnsi"/>
                <w:sz w:val="18"/>
                <w:lang w:val="en-US"/>
              </w:rPr>
              <w:t>Diarrhoe</w:t>
            </w:r>
            <w:proofErr w:type="spellEnd"/>
            <w:r w:rsidRPr="00D42E4A">
              <w:rPr>
                <w:rFonts w:asciiTheme="minorHAnsi" w:hAnsiTheme="minorHAnsi"/>
                <w:sz w:val="18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1" w:type="dxa"/>
          </w:tcPr>
          <w:p w:rsidR="00237497" w:rsidRPr="00237497" w:rsidRDefault="00237497" w:rsidP="007A020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6D2E35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20"/>
            <w:r w:rsidRPr="002374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Stuhl</w:t>
            </w:r>
          </w:p>
        </w:tc>
      </w:tr>
      <w:tr w:rsidR="00AF4ADB" w:rsidRPr="00D42E4A" w:rsidTr="00BA42F9">
        <w:tc>
          <w:tcPr>
            <w:tcW w:w="392" w:type="dxa"/>
            <w:tcBorders>
              <w:right w:val="single" w:sz="4" w:space="0" w:color="auto"/>
            </w:tcBorders>
          </w:tcPr>
          <w:p w:rsidR="00237497" w:rsidRPr="00D42E4A" w:rsidRDefault="00AF4ADB" w:rsidP="00C25A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lang w:val="en-US"/>
              </w:rPr>
            </w:r>
            <w:r w:rsidR="006D2E35">
              <w:rPr>
                <w:rFonts w:asciiTheme="minorHAnsi" w:hAnsiTheme="minorHAnsi"/>
                <w:lang w:val="en-US"/>
              </w:rPr>
              <w:fldChar w:fldCharType="separate"/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21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237497" w:rsidRDefault="00237497" w:rsidP="00577040">
            <w:pPr>
              <w:rPr>
                <w:rFonts w:asciiTheme="minorHAnsi" w:hAnsiTheme="minorHAnsi"/>
                <w:sz w:val="18"/>
              </w:rPr>
            </w:pPr>
            <w:r w:rsidRPr="00FB6CC7">
              <w:rPr>
                <w:rFonts w:asciiTheme="minorHAnsi" w:hAnsiTheme="minorHAnsi"/>
                <w:b/>
                <w:sz w:val="20"/>
                <w:szCs w:val="20"/>
              </w:rPr>
              <w:t>Sonstiger Nachweis</w:t>
            </w:r>
            <w:r w:rsidRPr="00D42E4A">
              <w:rPr>
                <w:rFonts w:asciiTheme="minorHAnsi" w:hAnsiTheme="minorHAnsi"/>
              </w:rPr>
              <w:t xml:space="preserve"> </w:t>
            </w:r>
            <w:r w:rsidRPr="00D42E4A">
              <w:rPr>
                <w:rFonts w:asciiTheme="minorHAnsi" w:hAnsiTheme="minorHAnsi"/>
                <w:sz w:val="18"/>
              </w:rPr>
              <w:t xml:space="preserve">eines </w:t>
            </w:r>
            <w:r w:rsidR="00577040">
              <w:rPr>
                <w:rFonts w:asciiTheme="minorHAnsi" w:hAnsiTheme="minorHAnsi"/>
                <w:sz w:val="18"/>
              </w:rPr>
              <w:t>MRE</w:t>
            </w:r>
            <w:r w:rsidRPr="00D42E4A">
              <w:rPr>
                <w:rFonts w:asciiTheme="minorHAnsi" w:hAnsiTheme="minorHAnsi"/>
                <w:sz w:val="18"/>
              </w:rPr>
              <w:t>, welcher?</w:t>
            </w:r>
          </w:p>
          <w:p w:rsidR="00577040" w:rsidRPr="00D42E4A" w:rsidRDefault="00577040" w:rsidP="0057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37497" w:rsidRPr="00D42E4A" w:rsidRDefault="00237497" w:rsidP="00C25A52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237497" w:rsidRPr="00D42E4A" w:rsidRDefault="00237497" w:rsidP="00C25A52">
            <w:pPr>
              <w:rPr>
                <w:rFonts w:asciiTheme="minorHAnsi" w:hAnsiTheme="minorHAnsi"/>
              </w:rPr>
            </w:pPr>
          </w:p>
        </w:tc>
      </w:tr>
    </w:tbl>
    <w:p w:rsidR="00C61175" w:rsidRDefault="00C61175" w:rsidP="00C25A52">
      <w:pPr>
        <w:ind w:left="-426"/>
        <w:rPr>
          <w:rFonts w:asciiTheme="minorHAnsi" w:hAnsiTheme="minorHAnsi"/>
        </w:rPr>
      </w:pPr>
    </w:p>
    <w:tbl>
      <w:tblPr>
        <w:tblStyle w:val="Tabellenraster"/>
        <w:tblW w:w="10173" w:type="dxa"/>
        <w:tblInd w:w="-426" w:type="dxa"/>
        <w:tblLook w:val="04A0" w:firstRow="1" w:lastRow="0" w:firstColumn="1" w:lastColumn="0" w:noHBand="0" w:noVBand="1"/>
      </w:tblPr>
      <w:tblGrid>
        <w:gridCol w:w="509"/>
        <w:gridCol w:w="9664"/>
      </w:tblGrid>
      <w:tr w:rsidR="00AF4ADB" w:rsidTr="00BA42F9">
        <w:tc>
          <w:tcPr>
            <w:tcW w:w="10173" w:type="dxa"/>
            <w:gridSpan w:val="2"/>
            <w:shd w:val="clear" w:color="auto" w:fill="DDD9C3" w:themeFill="background2" w:themeFillShade="E6"/>
          </w:tcPr>
          <w:p w:rsidR="00AF4ADB" w:rsidRPr="00AF4ADB" w:rsidRDefault="00AF4ADB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AF4ADB">
              <w:rPr>
                <w:rFonts w:asciiTheme="minorHAnsi" w:hAnsiTheme="minorHAnsi"/>
                <w:b/>
                <w:sz w:val="20"/>
                <w:szCs w:val="20"/>
              </w:rPr>
              <w:t>Infektion</w:t>
            </w:r>
          </w:p>
        </w:tc>
      </w:tr>
      <w:tr w:rsidR="00AF4ADB" w:rsidTr="00BA42F9">
        <w:tc>
          <w:tcPr>
            <w:tcW w:w="509" w:type="dxa"/>
            <w:tcBorders>
              <w:right w:val="nil"/>
            </w:tcBorders>
          </w:tcPr>
          <w:p w:rsidR="00AF4ADB" w:rsidRDefault="00AF4AD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Kontrollkästchen20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3"/>
          </w:p>
        </w:tc>
        <w:tc>
          <w:tcPr>
            <w:tcW w:w="9664" w:type="dxa"/>
            <w:tcBorders>
              <w:left w:val="nil"/>
              <w:bottom w:val="single" w:sz="4" w:space="0" w:color="auto"/>
            </w:tcBorders>
          </w:tcPr>
          <w:p w:rsidR="00AF4ADB" w:rsidRPr="00AF4ADB" w:rsidRDefault="00AF4ADB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AF4ADB">
              <w:rPr>
                <w:rFonts w:asciiTheme="minorHAnsi" w:hAnsiTheme="minorHAnsi"/>
                <w:sz w:val="20"/>
                <w:szCs w:val="20"/>
              </w:rPr>
              <w:t>Es handelt sich um eine (</w:t>
            </w:r>
            <w:r w:rsidRPr="00AF4AD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"/>
            <w:r w:rsidRPr="00AF4ADB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F4AD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  <w:r w:rsidRPr="00AF4ADB">
              <w:rPr>
                <w:rFonts w:asciiTheme="minorHAnsi" w:hAnsiTheme="minorHAnsi"/>
                <w:sz w:val="20"/>
                <w:szCs w:val="20"/>
              </w:rPr>
              <w:t xml:space="preserve"> dauerhafte) Kolonisation / Besiedelung</w:t>
            </w:r>
          </w:p>
        </w:tc>
      </w:tr>
      <w:tr w:rsidR="00AF4ADB" w:rsidTr="00BA42F9">
        <w:tc>
          <w:tcPr>
            <w:tcW w:w="509" w:type="dxa"/>
            <w:tcBorders>
              <w:right w:val="nil"/>
            </w:tcBorders>
          </w:tcPr>
          <w:p w:rsidR="00AF4ADB" w:rsidRDefault="00AF4AD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Kontrollkästchen22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9664" w:type="dxa"/>
            <w:tcBorders>
              <w:left w:val="nil"/>
              <w:bottom w:val="single" w:sz="4" w:space="0" w:color="auto"/>
            </w:tcBorders>
          </w:tcPr>
          <w:p w:rsidR="00AF4ADB" w:rsidRPr="00AF4ADB" w:rsidRDefault="00AF4ADB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AF4ADB">
              <w:rPr>
                <w:rFonts w:asciiTheme="minorHAnsi" w:hAnsiTheme="minorHAnsi"/>
                <w:sz w:val="20"/>
                <w:szCs w:val="20"/>
              </w:rPr>
              <w:t>Es besteht eine (zusätzliche) Infektion. Bitte spezifizieren:</w:t>
            </w:r>
          </w:p>
          <w:p w:rsidR="00AF4ADB" w:rsidRPr="00AF4ADB" w:rsidRDefault="00AF4ADB" w:rsidP="00C25A5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4ADB" w:rsidRPr="00AF4ADB" w:rsidRDefault="00AF4ADB" w:rsidP="00C25A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ADB" w:rsidTr="00BA42F9">
        <w:tc>
          <w:tcPr>
            <w:tcW w:w="509" w:type="dxa"/>
            <w:tcBorders>
              <w:right w:val="nil"/>
            </w:tcBorders>
          </w:tcPr>
          <w:p w:rsidR="00AF4ADB" w:rsidRDefault="00AF4ADB" w:rsidP="00C25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Kontrollkästchen23"/>
            <w:r>
              <w:rPr>
                <w:rFonts w:asciiTheme="minorHAnsi" w:hAnsiTheme="minorHAnsi"/>
              </w:rPr>
              <w:instrText xml:space="preserve"> FORMCHECKBOX </w:instrText>
            </w:r>
            <w:r w:rsidR="006D2E35">
              <w:rPr>
                <w:rFonts w:asciiTheme="minorHAnsi" w:hAnsiTheme="minorHAnsi"/>
              </w:rPr>
            </w:r>
            <w:r w:rsidR="006D2E3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9664" w:type="dxa"/>
            <w:tcBorders>
              <w:left w:val="nil"/>
            </w:tcBorders>
          </w:tcPr>
          <w:p w:rsidR="00AF4ADB" w:rsidRPr="00AF4ADB" w:rsidRDefault="00AF4ADB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AF4ADB">
              <w:rPr>
                <w:rFonts w:asciiTheme="minorHAnsi" w:hAnsiTheme="minorHAnsi"/>
                <w:sz w:val="20"/>
                <w:szCs w:val="20"/>
              </w:rPr>
              <w:t>Es wurden weitere Abstriche vorgenommen – die Ergebnisse liegen noch nicht vor.</w:t>
            </w:r>
          </w:p>
        </w:tc>
      </w:tr>
    </w:tbl>
    <w:p w:rsidR="007A020E" w:rsidRDefault="007A020E" w:rsidP="00C25A52">
      <w:pPr>
        <w:ind w:left="-426"/>
        <w:rPr>
          <w:rFonts w:asciiTheme="minorHAnsi" w:hAnsiTheme="minorHAnsi"/>
        </w:rPr>
      </w:pPr>
    </w:p>
    <w:tbl>
      <w:tblPr>
        <w:tblStyle w:val="Tabellenraster"/>
        <w:tblW w:w="10173" w:type="dxa"/>
        <w:tblInd w:w="-426" w:type="dxa"/>
        <w:tblLook w:val="04A0" w:firstRow="1" w:lastRow="0" w:firstColumn="1" w:lastColumn="0" w:noHBand="0" w:noVBand="1"/>
      </w:tblPr>
      <w:tblGrid>
        <w:gridCol w:w="509"/>
        <w:gridCol w:w="3281"/>
        <w:gridCol w:w="2703"/>
        <w:gridCol w:w="3680"/>
      </w:tblGrid>
      <w:tr w:rsidR="00C23F51" w:rsidRPr="00C23F51" w:rsidTr="00BA42F9">
        <w:trPr>
          <w:trHeight w:val="236"/>
        </w:trPr>
        <w:tc>
          <w:tcPr>
            <w:tcW w:w="10173" w:type="dxa"/>
            <w:gridSpan w:val="4"/>
            <w:shd w:val="clear" w:color="auto" w:fill="DDD9C3" w:themeFill="background2" w:themeFillShade="E6"/>
          </w:tcPr>
          <w:p w:rsidR="00C23F51" w:rsidRPr="004005CC" w:rsidRDefault="00C23F51" w:rsidP="00C25A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5CC">
              <w:rPr>
                <w:rFonts w:asciiTheme="minorHAnsi" w:hAnsiTheme="minorHAnsi"/>
                <w:b/>
                <w:sz w:val="20"/>
                <w:szCs w:val="20"/>
              </w:rPr>
              <w:t>Therapie</w:t>
            </w:r>
          </w:p>
        </w:tc>
      </w:tr>
      <w:tr w:rsidR="00C23F51" w:rsidRPr="00C23F51" w:rsidTr="00BA42F9">
        <w:trPr>
          <w:trHeight w:val="236"/>
        </w:trPr>
        <w:tc>
          <w:tcPr>
            <w:tcW w:w="509" w:type="dxa"/>
            <w:vMerge w:val="restart"/>
            <w:tcBorders>
              <w:right w:val="nil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Kontrollkästchen24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281" w:type="dxa"/>
            <w:tcBorders>
              <w:left w:val="nil"/>
              <w:bottom w:val="nil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t>Lokale Therapie mit:</w:t>
            </w:r>
          </w:p>
        </w:tc>
        <w:tc>
          <w:tcPr>
            <w:tcW w:w="2703" w:type="dxa"/>
            <w:tcBorders>
              <w:bottom w:val="nil"/>
            </w:tcBorders>
          </w:tcPr>
          <w:p w:rsidR="00C23F51" w:rsidRPr="00C23F51" w:rsidRDefault="00C23F51" w:rsidP="00862216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t xml:space="preserve">seit/von </w:t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23F51">
              <w:rPr>
                <w:rFonts w:asciiTheme="minorHAnsi" w:hAnsiTheme="minorHAnsi"/>
                <w:sz w:val="20"/>
                <w:szCs w:val="20"/>
              </w:rPr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80" w:type="dxa"/>
            <w:tcBorders>
              <w:bottom w:val="nil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t xml:space="preserve">bis </w:t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9" w:name="Text2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23F51">
              <w:rPr>
                <w:rFonts w:asciiTheme="minorHAnsi" w:hAnsiTheme="minorHAnsi"/>
                <w:sz w:val="20"/>
                <w:szCs w:val="20"/>
              </w:rPr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C23F51" w:rsidRPr="00C23F51" w:rsidTr="00BA42F9">
        <w:trPr>
          <w:trHeight w:val="236"/>
        </w:trPr>
        <w:tc>
          <w:tcPr>
            <w:tcW w:w="509" w:type="dxa"/>
            <w:vMerge/>
            <w:tcBorders>
              <w:right w:val="nil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23F51" w:rsidRPr="00C23F51" w:rsidRDefault="00C23F51" w:rsidP="00862216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0" w:name="Text3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23F51">
              <w:rPr>
                <w:rFonts w:asciiTheme="minorHAnsi" w:hAnsiTheme="minorHAnsi"/>
                <w:sz w:val="20"/>
                <w:szCs w:val="20"/>
              </w:rPr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0"/>
          </w:p>
          <w:p w:rsidR="00C23F51" w:rsidRPr="00C23F51" w:rsidRDefault="00C23F51" w:rsidP="008622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1"/>
            <w:r w:rsidRPr="00C23F51">
              <w:rPr>
                <w:rFonts w:asciiTheme="minorHAnsi" w:hAnsiTheme="minorHAnsi"/>
                <w:sz w:val="20"/>
                <w:szCs w:val="20"/>
              </w:rPr>
              <w:t xml:space="preserve"> Materialien mitgegeben</w:t>
            </w:r>
          </w:p>
        </w:tc>
      </w:tr>
      <w:tr w:rsidR="00C23F51" w:rsidRPr="00C23F51" w:rsidTr="00BA42F9">
        <w:tc>
          <w:tcPr>
            <w:tcW w:w="509" w:type="dxa"/>
            <w:tcBorders>
              <w:right w:val="nil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Kontrollkästchen25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664" w:type="dxa"/>
            <w:gridSpan w:val="3"/>
            <w:tcBorders>
              <w:left w:val="nil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t>Systemische Therapie mit</w:t>
            </w:r>
          </w:p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3" w:name="Text4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23F51">
              <w:rPr>
                <w:rFonts w:asciiTheme="minorHAnsi" w:hAnsiTheme="minorHAnsi"/>
                <w:sz w:val="20"/>
                <w:szCs w:val="20"/>
              </w:rPr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3"/>
          </w:p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D375A" w:rsidRPr="00C23F51" w:rsidRDefault="001D375A" w:rsidP="00C25A52">
      <w:pPr>
        <w:ind w:left="-426"/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10173" w:type="dxa"/>
        <w:tblInd w:w="-426" w:type="dxa"/>
        <w:tblLook w:val="04A0" w:firstRow="1" w:lastRow="0" w:firstColumn="1" w:lastColumn="0" w:noHBand="0" w:noVBand="1"/>
      </w:tblPr>
      <w:tblGrid>
        <w:gridCol w:w="509"/>
        <w:gridCol w:w="9664"/>
      </w:tblGrid>
      <w:tr w:rsidR="00C23F51" w:rsidRPr="00C23F51" w:rsidTr="00BA42F9">
        <w:tc>
          <w:tcPr>
            <w:tcW w:w="509" w:type="dxa"/>
            <w:tcBorders>
              <w:left w:val="single" w:sz="4" w:space="0" w:color="auto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Kontrollkästchen27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664" w:type="dxa"/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t>Aufklärung Patient / Angehörige erfolgt und Merkblatt mitgegeben</w:t>
            </w:r>
          </w:p>
        </w:tc>
      </w:tr>
      <w:tr w:rsidR="00C23F51" w:rsidRPr="00C23F51" w:rsidTr="00BA42F9">
        <w:tc>
          <w:tcPr>
            <w:tcW w:w="509" w:type="dxa"/>
            <w:tcBorders>
              <w:left w:val="single" w:sz="4" w:space="0" w:color="auto"/>
            </w:tcBorders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Kontrollkästchen28"/>
            <w:r w:rsidRPr="00C23F5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D2E35">
              <w:rPr>
                <w:rFonts w:asciiTheme="minorHAnsi" w:hAnsiTheme="minorHAnsi"/>
                <w:sz w:val="20"/>
                <w:szCs w:val="20"/>
              </w:rPr>
            </w:r>
            <w:r w:rsidR="006D2E3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23F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664" w:type="dxa"/>
          </w:tcPr>
          <w:p w:rsidR="00C23F51" w:rsidRPr="00C23F51" w:rsidRDefault="00C23F51" w:rsidP="00C25A52">
            <w:pPr>
              <w:rPr>
                <w:rFonts w:asciiTheme="minorHAnsi" w:hAnsiTheme="minorHAnsi"/>
                <w:sz w:val="20"/>
                <w:szCs w:val="20"/>
              </w:rPr>
            </w:pPr>
            <w:r w:rsidRPr="00C23F51">
              <w:rPr>
                <w:rFonts w:asciiTheme="minorHAnsi" w:hAnsiTheme="minorHAnsi"/>
                <w:sz w:val="20"/>
                <w:szCs w:val="20"/>
              </w:rPr>
              <w:t>Aufnehmende Einrichtung telefonisch vorab informiert</w:t>
            </w:r>
          </w:p>
        </w:tc>
      </w:tr>
    </w:tbl>
    <w:p w:rsidR="00751D57" w:rsidRDefault="00751D57" w:rsidP="00C25A52">
      <w:pPr>
        <w:ind w:left="-426"/>
        <w:rPr>
          <w:rFonts w:asciiTheme="minorHAnsi" w:hAnsiTheme="minorHAnsi"/>
        </w:rPr>
      </w:pPr>
    </w:p>
    <w:tbl>
      <w:tblPr>
        <w:tblStyle w:val="Tabellenraster"/>
        <w:tblW w:w="10173" w:type="dxa"/>
        <w:tblInd w:w="-426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F563C" w:rsidTr="00BA42F9">
        <w:tc>
          <w:tcPr>
            <w:tcW w:w="5016" w:type="dxa"/>
            <w:tcBorders>
              <w:left w:val="nil"/>
              <w:bottom w:val="nil"/>
              <w:right w:val="nil"/>
            </w:tcBorders>
          </w:tcPr>
          <w:p w:rsidR="009F563C" w:rsidRDefault="009F563C" w:rsidP="009F563C">
            <w:pPr>
              <w:rPr>
                <w:rFonts w:asciiTheme="minorHAnsi" w:hAnsiTheme="minorHAnsi"/>
                <w:sz w:val="20"/>
                <w:szCs w:val="20"/>
              </w:rPr>
            </w:pPr>
            <w:r w:rsidRPr="009F563C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8E1E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="008E1E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E1E9F">
              <w:rPr>
                <w:rFonts w:asciiTheme="minorHAnsi" w:hAnsiTheme="minorHAnsi"/>
                <w:sz w:val="20"/>
                <w:szCs w:val="20"/>
              </w:rPr>
            </w:r>
            <w:r w:rsidR="008E1E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E1E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E1E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E1E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E1E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E1E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E1E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6"/>
          </w:p>
          <w:p w:rsidR="009F563C" w:rsidRDefault="009F563C" w:rsidP="009F563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563C" w:rsidRPr="009F563C" w:rsidRDefault="009F563C" w:rsidP="009F56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Erstellt durch: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157" w:type="dxa"/>
            <w:tcBorders>
              <w:left w:val="nil"/>
              <w:bottom w:val="nil"/>
              <w:right w:val="nil"/>
            </w:tcBorders>
          </w:tcPr>
          <w:p w:rsidR="009F563C" w:rsidRDefault="009F563C" w:rsidP="00EA4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Telefonnummer für Rückfragen</w:t>
            </w:r>
          </w:p>
          <w:p w:rsidR="009F563C" w:rsidRPr="00D22158" w:rsidRDefault="009F563C" w:rsidP="00EA4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8"/>
          </w:p>
        </w:tc>
      </w:tr>
    </w:tbl>
    <w:p w:rsidR="00751D57" w:rsidRPr="00D42E4A" w:rsidRDefault="00751D57" w:rsidP="00C25A52">
      <w:pPr>
        <w:ind w:left="-426"/>
        <w:rPr>
          <w:rFonts w:asciiTheme="minorHAnsi" w:hAnsiTheme="minorHAnsi"/>
        </w:rPr>
      </w:pPr>
    </w:p>
    <w:sectPr w:rsidR="00751D57" w:rsidRPr="00D42E4A" w:rsidSect="00D22158">
      <w:headerReference w:type="default" r:id="rId8"/>
      <w:footerReference w:type="default" r:id="rId9"/>
      <w:pgSz w:w="11906" w:h="16838"/>
      <w:pgMar w:top="1418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40" w:rsidRDefault="00996B40" w:rsidP="00996B40">
      <w:r>
        <w:separator/>
      </w:r>
    </w:p>
  </w:endnote>
  <w:endnote w:type="continuationSeparator" w:id="0">
    <w:p w:rsidR="00996B40" w:rsidRDefault="00996B40" w:rsidP="009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0D" w:rsidRPr="00320F0D" w:rsidRDefault="00D22158" w:rsidP="00320F0D">
    <w:pPr>
      <w:rPr>
        <w:rFonts w:ascii="Arial" w:hAnsi="Arial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8A1C58D" wp14:editId="612472F6">
          <wp:simplePos x="0" y="0"/>
          <wp:positionH relativeFrom="column">
            <wp:posOffset>-26670</wp:posOffset>
          </wp:positionH>
          <wp:positionV relativeFrom="paragraph">
            <wp:posOffset>133985</wp:posOffset>
          </wp:positionV>
          <wp:extent cx="1605280" cy="323003"/>
          <wp:effectExtent l="0" t="0" r="0" b="127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twurf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323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F0D" w:rsidRPr="00320F0D">
      <w:rPr>
        <w:rFonts w:ascii="Arial" w:hAnsi="Arial" w:cs="Arial"/>
        <w:b/>
        <w:bCs/>
      </w:rPr>
      <w:t xml:space="preserve"> </w:t>
    </w:r>
  </w:p>
  <w:p w:rsidR="00D22158" w:rsidRDefault="00D221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40" w:rsidRDefault="00996B40" w:rsidP="00996B40">
      <w:r>
        <w:separator/>
      </w:r>
    </w:p>
  </w:footnote>
  <w:footnote w:type="continuationSeparator" w:id="0">
    <w:p w:rsidR="00996B40" w:rsidRDefault="00996B40" w:rsidP="00996B40">
      <w:r>
        <w:continuationSeparator/>
      </w:r>
    </w:p>
  </w:footnote>
  <w:footnote w:id="1">
    <w:p w:rsidR="00FB6CC7" w:rsidRPr="00FB6CC7" w:rsidRDefault="00FB6CC7">
      <w:pPr>
        <w:pStyle w:val="Funotentext"/>
        <w:rPr>
          <w:rFonts w:asciiTheme="minorHAnsi" w:hAnsiTheme="minorHAnsi"/>
        </w:rPr>
      </w:pPr>
      <w:r w:rsidRPr="00FB6CC7">
        <w:rPr>
          <w:rStyle w:val="Funotenzeichen"/>
          <w:rFonts w:asciiTheme="minorHAnsi" w:hAnsiTheme="minorHAnsi"/>
        </w:rPr>
        <w:footnoteRef/>
      </w:r>
      <w:r w:rsidRPr="00FB6CC7">
        <w:rPr>
          <w:rFonts w:asciiTheme="minorHAnsi" w:hAnsiTheme="minorHAnsi"/>
        </w:rPr>
        <w:t xml:space="preserve"> Hinweis an Hausarzt: Bitte ggf. umgehend amb. Pflegedienst / stationäre Pflegeeinrichtung informieren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40" w:rsidRDefault="00996B40" w:rsidP="00C25A5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DF73" wp14:editId="339F3910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" strokecolor="#4579b8 [3044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CDF12" wp14:editId="4BE6A196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" strokecolor="#4579b8 [3044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1CEA2" wp14:editId="30F1003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" strokecolor="#4579b8 [3044]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B"/>
    <w:rsid w:val="0014037B"/>
    <w:rsid w:val="001A5905"/>
    <w:rsid w:val="001D375A"/>
    <w:rsid w:val="00235830"/>
    <w:rsid w:val="00237497"/>
    <w:rsid w:val="00251043"/>
    <w:rsid w:val="00320F0D"/>
    <w:rsid w:val="0034692B"/>
    <w:rsid w:val="003D679F"/>
    <w:rsid w:val="004005CC"/>
    <w:rsid w:val="00577040"/>
    <w:rsid w:val="005E7A6C"/>
    <w:rsid w:val="006A140C"/>
    <w:rsid w:val="006B33D3"/>
    <w:rsid w:val="007444A9"/>
    <w:rsid w:val="00751D57"/>
    <w:rsid w:val="00775D32"/>
    <w:rsid w:val="007A020E"/>
    <w:rsid w:val="00822707"/>
    <w:rsid w:val="00822B4D"/>
    <w:rsid w:val="00862216"/>
    <w:rsid w:val="008E1E9F"/>
    <w:rsid w:val="00912BB3"/>
    <w:rsid w:val="00914F2C"/>
    <w:rsid w:val="00996B40"/>
    <w:rsid w:val="009E0C3C"/>
    <w:rsid w:val="009E37F2"/>
    <w:rsid w:val="009F563C"/>
    <w:rsid w:val="00A1138B"/>
    <w:rsid w:val="00A71625"/>
    <w:rsid w:val="00AF4ADB"/>
    <w:rsid w:val="00BA42F9"/>
    <w:rsid w:val="00BE0481"/>
    <w:rsid w:val="00C23F51"/>
    <w:rsid w:val="00C25A52"/>
    <w:rsid w:val="00C61175"/>
    <w:rsid w:val="00CC03D4"/>
    <w:rsid w:val="00D22158"/>
    <w:rsid w:val="00D3441D"/>
    <w:rsid w:val="00D42E4A"/>
    <w:rsid w:val="00DC2903"/>
    <w:rsid w:val="00DF5749"/>
    <w:rsid w:val="00E97128"/>
    <w:rsid w:val="00EA4153"/>
    <w:rsid w:val="00EB649B"/>
    <w:rsid w:val="00F55348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B64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4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96B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6B4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96B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6B40"/>
    <w:rPr>
      <w:sz w:val="24"/>
      <w:szCs w:val="24"/>
    </w:rPr>
  </w:style>
  <w:style w:type="table" w:styleId="Tabellenraster">
    <w:name w:val="Table Grid"/>
    <w:basedOn w:val="NormaleTabelle"/>
    <w:rsid w:val="00C2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C25A52"/>
    <w:pPr>
      <w:widowControl w:val="0"/>
      <w:autoSpaceDE w:val="0"/>
      <w:autoSpaceDN w:val="0"/>
      <w:spacing w:line="240" w:lineRule="exact"/>
    </w:pPr>
    <w:rPr>
      <w:rFonts w:ascii="Arial" w:eastAsia="Arial" w:hAnsi="Arial" w:cs="Arial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25A52"/>
    <w:rPr>
      <w:rFonts w:ascii="Arial" w:eastAsia="Arial" w:hAnsi="Arial" w:cs="Arial"/>
      <w:sz w:val="24"/>
      <w:szCs w:val="24"/>
      <w:lang w:bidi="de-DE"/>
    </w:rPr>
  </w:style>
  <w:style w:type="paragraph" w:styleId="Listenabsatz">
    <w:name w:val="List Paragraph"/>
    <w:basedOn w:val="Standard"/>
    <w:uiPriority w:val="34"/>
    <w:qFormat/>
    <w:rsid w:val="00FB6CC7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FB6C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B6CC7"/>
  </w:style>
  <w:style w:type="character" w:styleId="Funotenzeichen">
    <w:name w:val="footnote reference"/>
    <w:basedOn w:val="Absatz-Standardschriftart"/>
    <w:rsid w:val="00FB6CC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F56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B64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4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96B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6B4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96B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6B40"/>
    <w:rPr>
      <w:sz w:val="24"/>
      <w:szCs w:val="24"/>
    </w:rPr>
  </w:style>
  <w:style w:type="table" w:styleId="Tabellenraster">
    <w:name w:val="Table Grid"/>
    <w:basedOn w:val="NormaleTabelle"/>
    <w:rsid w:val="00C2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C25A52"/>
    <w:pPr>
      <w:widowControl w:val="0"/>
      <w:autoSpaceDE w:val="0"/>
      <w:autoSpaceDN w:val="0"/>
      <w:spacing w:line="240" w:lineRule="exact"/>
    </w:pPr>
    <w:rPr>
      <w:rFonts w:ascii="Arial" w:eastAsia="Arial" w:hAnsi="Arial" w:cs="Arial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25A52"/>
    <w:rPr>
      <w:rFonts w:ascii="Arial" w:eastAsia="Arial" w:hAnsi="Arial" w:cs="Arial"/>
      <w:sz w:val="24"/>
      <w:szCs w:val="24"/>
      <w:lang w:bidi="de-DE"/>
    </w:rPr>
  </w:style>
  <w:style w:type="paragraph" w:styleId="Listenabsatz">
    <w:name w:val="List Paragraph"/>
    <w:basedOn w:val="Standard"/>
    <w:uiPriority w:val="34"/>
    <w:qFormat/>
    <w:rsid w:val="00FB6CC7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FB6C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B6CC7"/>
  </w:style>
  <w:style w:type="character" w:styleId="Funotenzeichen">
    <w:name w:val="footnote reference"/>
    <w:basedOn w:val="Absatz-Standardschriftart"/>
    <w:rsid w:val="00FB6CC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F5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20F-D0C8-48E7-A967-920F7CC3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77B21C7</Template>
  <TotalTime>0</TotalTime>
  <Pages>1</Pages>
  <Words>186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Tismer, Wolfgang (Kreis-RD)</dc:creator>
  <cp:lastModifiedBy>Tismer, Wolfgang (Kreis-RD)</cp:lastModifiedBy>
  <cp:revision>12</cp:revision>
  <cp:lastPrinted>2019-09-25T07:22:00Z</cp:lastPrinted>
  <dcterms:created xsi:type="dcterms:W3CDTF">2019-09-19T06:09:00Z</dcterms:created>
  <dcterms:modified xsi:type="dcterms:W3CDTF">2019-09-25T08:47:00Z</dcterms:modified>
</cp:coreProperties>
</file>